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99FF"/>
  <w:body>
    <w:tbl>
      <w:tblPr>
        <w:tblW w:w="13680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/>
      </w:tblPr>
      <w:tblGrid>
        <w:gridCol w:w="1953"/>
        <w:gridCol w:w="1954"/>
        <w:gridCol w:w="1954"/>
        <w:gridCol w:w="1955"/>
        <w:gridCol w:w="1955"/>
        <w:gridCol w:w="1954"/>
        <w:gridCol w:w="1955"/>
      </w:tblGrid>
      <w:tr w:rsidR="005D282F" w:rsidRPr="00CD7617" w:rsidTr="00EE3CEE">
        <w:trPr>
          <w:cantSplit/>
          <w:trHeight w:hRule="exact" w:val="605"/>
          <w:jc w:val="center"/>
        </w:trPr>
        <w:tc>
          <w:tcPr>
            <w:tcW w:w="13680" w:type="dxa"/>
            <w:gridSpan w:val="7"/>
            <w:shd w:val="clear" w:color="auto" w:fill="FF99FF"/>
            <w:noWrap/>
            <w:tcMar>
              <w:left w:w="115" w:type="dxa"/>
              <w:bottom w:w="86" w:type="dxa"/>
              <w:right w:w="115" w:type="dxa"/>
            </w:tcMar>
            <w:vAlign w:val="bottom"/>
          </w:tcPr>
          <w:p w:rsidR="00A13D6E" w:rsidRPr="003F7DFB" w:rsidRDefault="00997953" w:rsidP="00A13D6E">
            <w:pPr>
              <w:pStyle w:val="msoorganizationname2"/>
              <w:widowControl w:val="0"/>
              <w:jc w:val="center"/>
              <w:rPr>
                <w:rFonts w:ascii="Brush Script MT" w:hAnsi="Brush Script MT"/>
                <w:sz w:val="36"/>
                <w:szCs w:val="36"/>
              </w:rPr>
            </w:pPr>
            <w:r>
              <w:rPr>
                <w:bCs w:val="0"/>
              </w:rPr>
              <w:br w:type="page"/>
            </w:r>
            <w:r w:rsidR="00BB4E54" w:rsidRPr="001D4D8A">
              <w:rPr>
                <w:i/>
                <w:sz w:val="40"/>
                <w:szCs w:val="40"/>
              </w:rPr>
              <w:t>April</w:t>
            </w:r>
            <w:r w:rsidR="00665B68" w:rsidRPr="001D4D8A">
              <w:rPr>
                <w:i/>
                <w:sz w:val="40"/>
                <w:szCs w:val="40"/>
              </w:rPr>
              <w:t xml:space="preserve"> </w:t>
            </w:r>
            <w:r w:rsidR="00F95621" w:rsidRPr="001D4D8A">
              <w:rPr>
                <w:i/>
                <w:sz w:val="40"/>
                <w:szCs w:val="40"/>
              </w:rPr>
              <w:t>2010</w:t>
            </w:r>
            <w:r w:rsidR="00A13D6E">
              <w:rPr>
                <w:i/>
                <w:sz w:val="40"/>
                <w:szCs w:val="40"/>
              </w:rPr>
              <w:t xml:space="preserve"> - </w:t>
            </w:r>
            <w:r w:rsidR="00A13D6E" w:rsidRPr="00A13D6E">
              <w:rPr>
                <w:rFonts w:ascii="Brush Script MT" w:hAnsi="Brush Script MT"/>
                <w:color w:val="FF0000"/>
                <w:sz w:val="40"/>
                <w:szCs w:val="40"/>
              </w:rPr>
              <w:t>Once Upon A Star - We Bring The Party To You!</w:t>
            </w:r>
          </w:p>
          <w:p w:rsidR="005D282F" w:rsidRPr="001D4D8A" w:rsidRDefault="005D282F" w:rsidP="00997953">
            <w:pPr>
              <w:pStyle w:val="MonthNames"/>
              <w:rPr>
                <w:i/>
                <w:sz w:val="40"/>
                <w:szCs w:val="40"/>
              </w:rPr>
            </w:pPr>
          </w:p>
        </w:tc>
      </w:tr>
      <w:tr w:rsidR="00AE75DA" w:rsidRPr="00CD7617" w:rsidTr="00EE3CEE">
        <w:trPr>
          <w:cantSplit/>
          <w:trHeight w:hRule="exact" w:val="259"/>
          <w:jc w:val="center"/>
        </w:trPr>
        <w:tc>
          <w:tcPr>
            <w:tcW w:w="1953" w:type="dxa"/>
            <w:shd w:val="clear" w:color="auto" w:fill="FF99FF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E75DA" w:rsidRPr="00CD7617" w:rsidRDefault="00CB7A50" w:rsidP="00997953">
            <w:pPr>
              <w:pStyle w:val="Weekdays"/>
            </w:pPr>
            <w:r w:rsidRPr="00CD7617">
              <w:t xml:space="preserve">Sunday </w:t>
            </w:r>
          </w:p>
        </w:tc>
        <w:tc>
          <w:tcPr>
            <w:tcW w:w="1954" w:type="dxa"/>
            <w:shd w:val="clear" w:color="auto" w:fill="FF99FF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E75DA" w:rsidRPr="00CD7617" w:rsidRDefault="00CB7A50" w:rsidP="00997953">
            <w:pPr>
              <w:pStyle w:val="Weekdays"/>
            </w:pPr>
            <w:r w:rsidRPr="00CD7617">
              <w:t>Monday</w:t>
            </w:r>
          </w:p>
        </w:tc>
        <w:tc>
          <w:tcPr>
            <w:tcW w:w="1954" w:type="dxa"/>
            <w:shd w:val="clear" w:color="auto" w:fill="FF99FF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E75DA" w:rsidRPr="00CD7617" w:rsidRDefault="00CB7A50" w:rsidP="00997953">
            <w:pPr>
              <w:pStyle w:val="Weekdays"/>
            </w:pPr>
            <w:r w:rsidRPr="00CD7617">
              <w:t>Tuesday</w:t>
            </w:r>
          </w:p>
        </w:tc>
        <w:tc>
          <w:tcPr>
            <w:tcW w:w="1955" w:type="dxa"/>
            <w:shd w:val="clear" w:color="auto" w:fill="FF99FF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E75DA" w:rsidRPr="00CD7617" w:rsidRDefault="00CB7A50" w:rsidP="00997953">
            <w:pPr>
              <w:pStyle w:val="Weekdays"/>
            </w:pPr>
            <w:r w:rsidRPr="00CD7617">
              <w:t>Wednesday</w:t>
            </w:r>
          </w:p>
        </w:tc>
        <w:tc>
          <w:tcPr>
            <w:tcW w:w="1955" w:type="dxa"/>
            <w:shd w:val="clear" w:color="auto" w:fill="FF99FF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E75DA" w:rsidRPr="00CD7617" w:rsidRDefault="00CB7A50" w:rsidP="00997953">
            <w:pPr>
              <w:pStyle w:val="Weekdays"/>
            </w:pPr>
            <w:r w:rsidRPr="00CD7617">
              <w:t>Thursday</w:t>
            </w:r>
          </w:p>
        </w:tc>
        <w:tc>
          <w:tcPr>
            <w:tcW w:w="1954" w:type="dxa"/>
            <w:shd w:val="clear" w:color="auto" w:fill="FF99FF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E75DA" w:rsidRPr="00CD7617" w:rsidRDefault="00CB7A50" w:rsidP="00997953">
            <w:pPr>
              <w:pStyle w:val="Weekdays"/>
            </w:pPr>
            <w:r w:rsidRPr="00CD7617">
              <w:t>Friday</w:t>
            </w:r>
          </w:p>
        </w:tc>
        <w:tc>
          <w:tcPr>
            <w:tcW w:w="1955" w:type="dxa"/>
            <w:shd w:val="clear" w:color="auto" w:fill="FF99FF"/>
            <w:noWrap/>
            <w:tcMar>
              <w:left w:w="115" w:type="dxa"/>
              <w:bottom w:w="58" w:type="dxa"/>
              <w:right w:w="115" w:type="dxa"/>
            </w:tcMar>
            <w:vAlign w:val="bottom"/>
          </w:tcPr>
          <w:p w:rsidR="00AE75DA" w:rsidRPr="00CD7617" w:rsidRDefault="00CB7A50" w:rsidP="00997953">
            <w:pPr>
              <w:pStyle w:val="Weekdays"/>
            </w:pPr>
            <w:r w:rsidRPr="00CD7617">
              <w:t>Saturday</w:t>
            </w:r>
          </w:p>
        </w:tc>
      </w:tr>
      <w:tr w:rsidR="008F07E0" w:rsidRPr="00CD7617" w:rsidTr="00EE3CEE">
        <w:trPr>
          <w:cantSplit/>
          <w:trHeight w:hRule="exact" w:val="1952"/>
          <w:jc w:val="center"/>
        </w:trPr>
        <w:tc>
          <w:tcPr>
            <w:tcW w:w="1953" w:type="dxa"/>
            <w:shd w:val="clear" w:color="auto" w:fill="FF99FF"/>
          </w:tcPr>
          <w:p w:rsidR="008F07E0" w:rsidRPr="0073163D" w:rsidRDefault="001D4D8A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noProof/>
                <w:sz w:val="18"/>
                <w:szCs w:val="18"/>
              </w:rPr>
              <w:drawing>
                <wp:inline distT="0" distB="0" distL="0" distR="0">
                  <wp:extent cx="981075" cy="981075"/>
                  <wp:effectExtent l="19050" t="0" r="9525" b="0"/>
                  <wp:docPr id="3" name="Picture 8" descr="C:\Users\Kim\AppData\Local\Microsoft\Windows\Temporary Internet Files\Content.IE5\UW1XE2PA\MCj04240480000[1]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Kim\AppData\Local\Microsoft\Windows\Temporary Internet Files\Content.IE5\UW1XE2PA\MCj04240480000[1]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0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FF99FF"/>
          </w:tcPr>
          <w:p w:rsidR="008F07E0" w:rsidRPr="0073163D" w:rsidRDefault="008F07E0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FF99FF"/>
          </w:tcPr>
          <w:p w:rsidR="008F07E0" w:rsidRPr="0073163D" w:rsidRDefault="008F07E0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F99FF"/>
          </w:tcPr>
          <w:p w:rsidR="008F07E0" w:rsidRPr="0073163D" w:rsidRDefault="008F07E0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FFF00"/>
          </w:tcPr>
          <w:p w:rsidR="0073163D" w:rsidRPr="001D4D8A" w:rsidRDefault="0073163D" w:rsidP="001D4D8A">
            <w:pPr>
              <w:pStyle w:val="msoaccenttext6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  <w:sz w:val="20"/>
                <w:u w:val="single"/>
              </w:rPr>
            </w:pPr>
            <w:r w:rsidRPr="001D4D8A">
              <w:rPr>
                <w:rFonts w:asciiTheme="minorHAnsi" w:hAnsiTheme="minorHAnsi"/>
                <w:b/>
                <w:bCs/>
                <w:color w:val="00B050"/>
                <w:sz w:val="20"/>
                <w:u w:val="single"/>
              </w:rPr>
              <w:t>IDOL ROCK STAR</w:t>
            </w:r>
          </w:p>
          <w:p w:rsidR="0073163D" w:rsidRPr="001D4D8A" w:rsidRDefault="0073163D" w:rsidP="001D4D8A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</w:rPr>
            </w:pPr>
            <w:r w:rsidRPr="001D4D8A">
              <w:rPr>
                <w:rFonts w:asciiTheme="minorHAnsi" w:hAnsiTheme="minorHAnsi"/>
                <w:b/>
                <w:bCs/>
                <w:color w:val="00B050"/>
              </w:rPr>
              <w:t>10:00 Edina</w:t>
            </w:r>
          </w:p>
          <w:p w:rsidR="0073163D" w:rsidRPr="001D4D8A" w:rsidRDefault="0073163D" w:rsidP="001D4D8A">
            <w:pPr>
              <w:widowControl w:val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1D4D8A">
              <w:rPr>
                <w:rFonts w:asciiTheme="minorHAnsi" w:hAnsiTheme="minorHAnsi"/>
                <w:b/>
                <w:bCs/>
                <w:color w:val="00B050"/>
                <w:sz w:val="20"/>
                <w:szCs w:val="20"/>
                <w:u w:val="single"/>
              </w:rPr>
              <w:t>952-826-0367</w:t>
            </w:r>
          </w:p>
          <w:p w:rsidR="0073163D" w:rsidRPr="001D4D8A" w:rsidRDefault="0073163D" w:rsidP="001D4D8A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</w:rPr>
            </w:pPr>
            <w:r w:rsidRPr="001D4D8A">
              <w:rPr>
                <w:rFonts w:asciiTheme="minorHAnsi" w:hAnsiTheme="minorHAnsi"/>
                <w:b/>
                <w:bCs/>
                <w:color w:val="00B050"/>
              </w:rPr>
              <w:t>1:15 St. Anthony</w:t>
            </w:r>
          </w:p>
          <w:p w:rsidR="0073163D" w:rsidRPr="001D4D8A" w:rsidRDefault="0073163D" w:rsidP="001D4D8A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  <w:u w:val="single"/>
              </w:rPr>
            </w:pPr>
            <w:r w:rsidRPr="001D4D8A">
              <w:rPr>
                <w:rFonts w:asciiTheme="minorHAnsi" w:hAnsiTheme="minorHAnsi"/>
                <w:b/>
                <w:color w:val="00B050"/>
                <w:u w:val="single"/>
              </w:rPr>
              <w:t>651-706-1171</w:t>
            </w:r>
          </w:p>
          <w:p w:rsidR="008F07E0" w:rsidRPr="0073163D" w:rsidRDefault="008F07E0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163D" w:rsidRPr="001D4D8A" w:rsidRDefault="0073163D" w:rsidP="001D4D8A">
            <w:pPr>
              <w:pStyle w:val="msoaccenttext6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  <w:sz w:val="20"/>
                <w:u w:val="single"/>
              </w:rPr>
            </w:pPr>
            <w:r w:rsidRPr="001D4D8A">
              <w:rPr>
                <w:rFonts w:asciiTheme="minorHAnsi" w:hAnsiTheme="minorHAnsi"/>
                <w:b/>
                <w:bCs/>
                <w:color w:val="00B050"/>
                <w:sz w:val="20"/>
                <w:u w:val="single"/>
              </w:rPr>
              <w:t>IDOL ROCK STAR</w:t>
            </w:r>
          </w:p>
          <w:p w:rsidR="0073163D" w:rsidRPr="001D4D8A" w:rsidRDefault="0073163D" w:rsidP="001D4D8A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</w:rPr>
            </w:pPr>
            <w:r w:rsidRPr="001D4D8A">
              <w:rPr>
                <w:rFonts w:asciiTheme="minorHAnsi" w:hAnsiTheme="minorHAnsi"/>
                <w:b/>
                <w:bCs/>
                <w:color w:val="00B050"/>
              </w:rPr>
              <w:t>10:00 Farmington</w:t>
            </w:r>
          </w:p>
          <w:p w:rsidR="0073163D" w:rsidRPr="001D4D8A" w:rsidRDefault="0073163D" w:rsidP="001D4D8A">
            <w:pPr>
              <w:pStyle w:val="msoaccenttext6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  <w:sz w:val="20"/>
              </w:rPr>
            </w:pPr>
            <w:r w:rsidRPr="001D4D8A">
              <w:rPr>
                <w:rFonts w:asciiTheme="minorHAnsi" w:hAnsiTheme="minorHAnsi"/>
                <w:b/>
                <w:bCs/>
                <w:color w:val="00B050"/>
                <w:sz w:val="20"/>
                <w:u w:val="single"/>
              </w:rPr>
              <w:t>651-280-6971</w:t>
            </w:r>
          </w:p>
          <w:p w:rsidR="0073163D" w:rsidRPr="001D4D8A" w:rsidRDefault="0073163D" w:rsidP="001D4D8A">
            <w:pPr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  <w:sz w:val="20"/>
                <w:szCs w:val="20"/>
              </w:rPr>
            </w:pPr>
            <w:r w:rsidRPr="001D4D8A">
              <w:rPr>
                <w:rFonts w:asciiTheme="minorHAnsi" w:hAnsiTheme="minorHAnsi"/>
                <w:b/>
                <w:bCs/>
                <w:color w:val="00B050"/>
                <w:sz w:val="20"/>
                <w:szCs w:val="20"/>
              </w:rPr>
              <w:t>1:00 Cannon Falls</w:t>
            </w:r>
          </w:p>
          <w:p w:rsidR="0073163D" w:rsidRPr="001D4D8A" w:rsidRDefault="001D4D8A" w:rsidP="001D4D8A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  <w:u w:val="single"/>
              </w:rPr>
            </w:pPr>
            <w:r w:rsidRPr="001D4D8A">
              <w:rPr>
                <w:rFonts w:asciiTheme="minorHAnsi" w:hAnsiTheme="minorHAnsi"/>
                <w:b/>
                <w:color w:val="00B050"/>
                <w:u w:val="single"/>
              </w:rPr>
              <w:t>507-263-6800</w:t>
            </w:r>
          </w:p>
          <w:p w:rsidR="008F07E0" w:rsidRPr="0073163D" w:rsidRDefault="008F07E0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8F07E0" w:rsidRPr="0073163D" w:rsidRDefault="00F95621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3</w:t>
            </w:r>
          </w:p>
        </w:tc>
      </w:tr>
      <w:tr w:rsidR="00AE75DA" w:rsidRPr="00CD7617" w:rsidTr="00EE3CEE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1D4D8A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noProof/>
                <w:sz w:val="18"/>
                <w:szCs w:val="18"/>
              </w:rPr>
              <w:drawing>
                <wp:inline distT="0" distB="0" distL="0" distR="0">
                  <wp:extent cx="1000125" cy="1000125"/>
                  <wp:effectExtent l="0" t="0" r="0" b="0"/>
                  <wp:docPr id="2" name="Picture 7" descr="C:\Users\Kim\AppData\Local\Microsoft\Windows\Temporary Internet Files\Content.IE5\YIIU9PZX\MCj04403880000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Kim\AppData\Local\Microsoft\Windows\Temporary Internet Files\Content.IE5\YIIU9PZX\MCj04403880000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163D" w:rsidRPr="001D4D8A" w:rsidRDefault="0073163D" w:rsidP="001D4D8A">
            <w:pPr>
              <w:pStyle w:val="msoaccenttext6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  <w:sz w:val="20"/>
                <w:u w:val="single"/>
              </w:rPr>
            </w:pPr>
            <w:r w:rsidRPr="001D4D8A">
              <w:rPr>
                <w:rFonts w:asciiTheme="minorHAnsi" w:hAnsiTheme="minorHAnsi"/>
                <w:b/>
                <w:bCs/>
                <w:color w:val="00B050"/>
                <w:sz w:val="20"/>
                <w:u w:val="single"/>
              </w:rPr>
              <w:t>IDOL ROCK STAR</w:t>
            </w:r>
          </w:p>
          <w:p w:rsidR="0073163D" w:rsidRPr="001D4D8A" w:rsidRDefault="0073163D" w:rsidP="001D4D8A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</w:rPr>
            </w:pPr>
            <w:r w:rsidRPr="001D4D8A">
              <w:rPr>
                <w:rFonts w:asciiTheme="minorHAnsi" w:hAnsiTheme="minorHAnsi"/>
                <w:b/>
                <w:bCs/>
                <w:color w:val="00B050"/>
              </w:rPr>
              <w:t>10:00 Shakopee</w:t>
            </w:r>
          </w:p>
          <w:p w:rsidR="0073163D" w:rsidRPr="001D4D8A" w:rsidRDefault="0073163D" w:rsidP="001D4D8A">
            <w:pPr>
              <w:widowControl w:val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1D4D8A">
              <w:rPr>
                <w:rFonts w:asciiTheme="minorHAnsi" w:hAnsiTheme="minorHAnsi"/>
                <w:b/>
                <w:bCs/>
                <w:color w:val="00B050"/>
                <w:sz w:val="20"/>
                <w:szCs w:val="20"/>
                <w:u w:val="single"/>
              </w:rPr>
              <w:t>952-233-9500</w:t>
            </w:r>
          </w:p>
          <w:p w:rsidR="0073163D" w:rsidRPr="001D4D8A" w:rsidRDefault="0073163D" w:rsidP="001D4D8A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</w:rPr>
            </w:pPr>
            <w:r w:rsidRPr="001D4D8A">
              <w:rPr>
                <w:rFonts w:asciiTheme="minorHAnsi" w:hAnsiTheme="minorHAnsi"/>
                <w:b/>
                <w:bCs/>
                <w:color w:val="00B050"/>
              </w:rPr>
              <w:t>1:00 Crystal</w:t>
            </w:r>
          </w:p>
          <w:p w:rsidR="0073163D" w:rsidRPr="001D4D8A" w:rsidRDefault="0073163D" w:rsidP="001D4D8A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  <w:u w:val="single"/>
              </w:rPr>
            </w:pPr>
            <w:r w:rsidRPr="001D4D8A">
              <w:rPr>
                <w:rFonts w:asciiTheme="minorHAnsi" w:hAnsiTheme="minorHAnsi"/>
                <w:b/>
                <w:color w:val="00B050"/>
                <w:u w:val="single"/>
              </w:rPr>
              <w:t>(651) 531-0052</w:t>
            </w:r>
          </w:p>
          <w:p w:rsidR="00AE75DA" w:rsidRPr="0073163D" w:rsidRDefault="00AE75DA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6</w:t>
            </w:r>
          </w:p>
        </w:tc>
        <w:tc>
          <w:tcPr>
            <w:tcW w:w="1955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7</w:t>
            </w:r>
          </w:p>
          <w:p w:rsidR="00D5351C" w:rsidRPr="001D4D8A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D4D8A">
              <w:rPr>
                <w:b/>
                <w:bCs/>
                <w:sz w:val="22"/>
                <w:szCs w:val="22"/>
                <w:u w:val="single"/>
              </w:rPr>
              <w:t>FANCY</w:t>
            </w:r>
          </w:p>
          <w:p w:rsidR="00D5351C" w:rsidRPr="001D4D8A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D4D8A">
              <w:rPr>
                <w:b/>
                <w:bCs/>
                <w:sz w:val="22"/>
                <w:szCs w:val="22"/>
                <w:u w:val="single"/>
              </w:rPr>
              <w:t>NANCY</w:t>
            </w:r>
          </w:p>
          <w:p w:rsidR="00D5351C" w:rsidRPr="001D4D8A" w:rsidRDefault="00D5351C" w:rsidP="001D4D8A">
            <w:pPr>
              <w:pStyle w:val="Dates"/>
              <w:widowControl w:val="0"/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1D4D8A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1:00 Eden Prairie</w:t>
            </w:r>
          </w:p>
          <w:p w:rsidR="0073163D" w:rsidRPr="001D4D8A" w:rsidRDefault="0073163D" w:rsidP="001D4D8A">
            <w:pPr>
              <w:pStyle w:val="Dates"/>
              <w:widowControl w:val="0"/>
              <w:jc w:val="center"/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 w:rsidRPr="001D4D8A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952-949-8442</w:t>
            </w:r>
          </w:p>
          <w:p w:rsidR="0073163D" w:rsidRPr="0073163D" w:rsidRDefault="0073163D" w:rsidP="001D4D8A">
            <w:pPr>
              <w:widowControl w:val="0"/>
              <w:jc w:val="center"/>
              <w:rPr>
                <w:rFonts w:ascii="Georgia" w:hAnsi="Georgia"/>
                <w:b/>
                <w:color w:val="000000"/>
                <w:sz w:val="18"/>
                <w:szCs w:val="18"/>
              </w:rPr>
            </w:pPr>
          </w:p>
          <w:p w:rsidR="00D5351C" w:rsidRPr="0073163D" w:rsidRDefault="00D5351C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73163D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drawing>
                <wp:inline distT="0" distB="0" distL="0" distR="0">
                  <wp:extent cx="962025" cy="962025"/>
                  <wp:effectExtent l="19050" t="0" r="9525" b="0"/>
                  <wp:docPr id="9" name="Picture 5" descr="http://ts1.mm.bing.net/images/thumbnail.aspx?q=1598103158840&amp;id=74fa06473c80344e4459ca830e0f07f5&amp;tmaxh=8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ts1.mm.bing.net/images/thumbnail.aspx?q=1598103158840&amp;id=74fa06473c80344e4459ca830e0f07f5&amp;tmaxh=85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043" cy="9650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4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73163D" w:rsidRPr="001D4D8A" w:rsidRDefault="0073163D" w:rsidP="001D4D8A">
            <w:pPr>
              <w:pStyle w:val="msoaccenttext6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  <w:sz w:val="20"/>
                <w:u w:val="single"/>
              </w:rPr>
            </w:pPr>
            <w:r w:rsidRPr="001D4D8A">
              <w:rPr>
                <w:rFonts w:asciiTheme="minorHAnsi" w:hAnsiTheme="minorHAnsi"/>
                <w:b/>
                <w:bCs/>
                <w:color w:val="00B050"/>
                <w:sz w:val="20"/>
                <w:u w:val="single"/>
              </w:rPr>
              <w:t>IDOL ROCK STAR</w:t>
            </w:r>
          </w:p>
          <w:p w:rsidR="0073163D" w:rsidRPr="001D4D8A" w:rsidRDefault="0073163D" w:rsidP="001D4D8A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</w:rPr>
            </w:pPr>
            <w:r w:rsidRPr="001D4D8A">
              <w:rPr>
                <w:rFonts w:asciiTheme="minorHAnsi" w:hAnsiTheme="minorHAnsi"/>
                <w:b/>
                <w:bCs/>
                <w:color w:val="00B050"/>
              </w:rPr>
              <w:t xml:space="preserve">10:00 </w:t>
            </w:r>
            <w:r w:rsidR="001D4D8A" w:rsidRPr="001D4D8A">
              <w:rPr>
                <w:rFonts w:asciiTheme="minorHAnsi" w:hAnsiTheme="minorHAnsi"/>
                <w:b/>
                <w:bCs/>
                <w:color w:val="00B050"/>
              </w:rPr>
              <w:t>Plymouth</w:t>
            </w:r>
          </w:p>
          <w:p w:rsidR="0073163D" w:rsidRPr="001D4D8A" w:rsidRDefault="001D4D8A" w:rsidP="001D4D8A">
            <w:pPr>
              <w:widowControl w:val="0"/>
              <w:jc w:val="center"/>
              <w:rPr>
                <w:rFonts w:asciiTheme="minorHAnsi" w:hAnsiTheme="minorHAnsi"/>
                <w:b/>
                <w:color w:val="00B050"/>
                <w:sz w:val="20"/>
                <w:szCs w:val="20"/>
              </w:rPr>
            </w:pPr>
            <w:r w:rsidRPr="001D4D8A">
              <w:rPr>
                <w:rFonts w:asciiTheme="minorHAnsi" w:hAnsiTheme="minorHAnsi"/>
                <w:b/>
                <w:bCs/>
                <w:color w:val="00B050"/>
                <w:sz w:val="20"/>
                <w:szCs w:val="20"/>
                <w:u w:val="single"/>
              </w:rPr>
              <w:t>763-509-5200</w:t>
            </w:r>
          </w:p>
          <w:p w:rsidR="0073163D" w:rsidRPr="001D4D8A" w:rsidRDefault="0073163D" w:rsidP="001D4D8A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</w:rPr>
            </w:pPr>
            <w:r w:rsidRPr="001D4D8A">
              <w:rPr>
                <w:rFonts w:asciiTheme="minorHAnsi" w:hAnsiTheme="minorHAnsi"/>
                <w:b/>
                <w:bCs/>
                <w:color w:val="00B050"/>
              </w:rPr>
              <w:t xml:space="preserve">1:00 </w:t>
            </w:r>
            <w:r w:rsidR="001D4D8A" w:rsidRPr="001D4D8A">
              <w:rPr>
                <w:rFonts w:asciiTheme="minorHAnsi" w:hAnsiTheme="minorHAnsi"/>
                <w:b/>
                <w:bCs/>
                <w:color w:val="00B050"/>
              </w:rPr>
              <w:t>Eden Prairie</w:t>
            </w:r>
          </w:p>
          <w:p w:rsidR="0073163D" w:rsidRPr="001D4D8A" w:rsidRDefault="001D4D8A" w:rsidP="001D4D8A">
            <w:pPr>
              <w:pStyle w:val="Dates"/>
              <w:widowControl w:val="0"/>
              <w:jc w:val="center"/>
              <w:rPr>
                <w:rFonts w:asciiTheme="minorHAnsi" w:hAnsiTheme="minorHAnsi"/>
                <w:b/>
                <w:bCs/>
                <w:color w:val="00B050"/>
                <w:u w:val="single"/>
              </w:rPr>
            </w:pPr>
            <w:r w:rsidRPr="001D4D8A">
              <w:rPr>
                <w:rFonts w:asciiTheme="minorHAnsi" w:hAnsiTheme="minorHAnsi"/>
                <w:b/>
                <w:color w:val="00B050"/>
                <w:u w:val="single"/>
              </w:rPr>
              <w:t>952-949-8442</w:t>
            </w:r>
          </w:p>
          <w:p w:rsidR="00AE75DA" w:rsidRPr="0073163D" w:rsidRDefault="00AE75DA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10</w:t>
            </w:r>
          </w:p>
          <w:p w:rsidR="00D5351C" w:rsidRPr="001D4D8A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D4D8A">
              <w:rPr>
                <w:b/>
                <w:bCs/>
                <w:sz w:val="22"/>
                <w:szCs w:val="22"/>
                <w:u w:val="single"/>
              </w:rPr>
              <w:t>FANCY</w:t>
            </w:r>
          </w:p>
          <w:p w:rsidR="00D5351C" w:rsidRPr="001D4D8A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D4D8A">
              <w:rPr>
                <w:b/>
                <w:bCs/>
                <w:sz w:val="22"/>
                <w:szCs w:val="22"/>
                <w:u w:val="single"/>
              </w:rPr>
              <w:t>NANCY</w:t>
            </w:r>
          </w:p>
          <w:p w:rsidR="00D5351C" w:rsidRPr="001D4D8A" w:rsidRDefault="00D5351C" w:rsidP="001D4D8A">
            <w:pPr>
              <w:pStyle w:val="Dates"/>
              <w:widowControl w:val="0"/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1D4D8A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10:00 Oakdale</w:t>
            </w:r>
          </w:p>
          <w:p w:rsidR="00D5351C" w:rsidRPr="001D4D8A" w:rsidRDefault="00D5351C" w:rsidP="001D4D8A">
            <w:pPr>
              <w:widowControl w:val="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1D4D8A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651-747-3860</w:t>
            </w:r>
          </w:p>
          <w:p w:rsidR="00D5351C" w:rsidRPr="0073163D" w:rsidRDefault="00D5351C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AE75DA" w:rsidRPr="00CD7617" w:rsidTr="00EE3CEE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11</w:t>
            </w:r>
          </w:p>
        </w:tc>
        <w:tc>
          <w:tcPr>
            <w:tcW w:w="1954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12</w:t>
            </w:r>
          </w:p>
          <w:p w:rsidR="00D5351C" w:rsidRPr="001D4D8A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D4D8A">
              <w:rPr>
                <w:b/>
                <w:bCs/>
                <w:sz w:val="22"/>
                <w:szCs w:val="22"/>
                <w:u w:val="single"/>
              </w:rPr>
              <w:t>FANCY</w:t>
            </w:r>
          </w:p>
          <w:p w:rsidR="00D5351C" w:rsidRPr="001D4D8A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D4D8A">
              <w:rPr>
                <w:b/>
                <w:bCs/>
                <w:sz w:val="22"/>
                <w:szCs w:val="22"/>
                <w:u w:val="single"/>
              </w:rPr>
              <w:t>NANCY</w:t>
            </w:r>
          </w:p>
          <w:p w:rsidR="00D5351C" w:rsidRPr="001D4D8A" w:rsidRDefault="00D5351C" w:rsidP="001D4D8A">
            <w:pPr>
              <w:pStyle w:val="Dates"/>
              <w:widowControl w:val="0"/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1D4D8A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1:00 Hastings</w:t>
            </w:r>
          </w:p>
          <w:p w:rsidR="00D5351C" w:rsidRPr="001D4D8A" w:rsidRDefault="0073163D" w:rsidP="001D4D8A">
            <w:pPr>
              <w:widowControl w:val="0"/>
              <w:jc w:val="center"/>
              <w:rPr>
                <w:rFonts w:ascii="Georgia" w:hAnsi="Georgia" w:cs="Arial"/>
                <w:b/>
                <w:sz w:val="22"/>
                <w:szCs w:val="22"/>
                <w:u w:val="single"/>
              </w:rPr>
            </w:pPr>
            <w:r w:rsidRPr="001D4D8A">
              <w:rPr>
                <w:rFonts w:ascii="Georgia" w:hAnsi="Georgia" w:cs="Arial"/>
                <w:b/>
                <w:sz w:val="22"/>
                <w:szCs w:val="22"/>
                <w:u w:val="single"/>
              </w:rPr>
              <w:t>651-480-7670</w:t>
            </w:r>
          </w:p>
          <w:p w:rsidR="0073163D" w:rsidRPr="0073163D" w:rsidRDefault="0073163D" w:rsidP="001D4D8A">
            <w:pPr>
              <w:widowControl w:val="0"/>
              <w:jc w:val="center"/>
              <w:rPr>
                <w:rFonts w:ascii="Georgia" w:hAnsi="Georgia"/>
                <w:b/>
                <w:color w:val="000000"/>
                <w:sz w:val="18"/>
                <w:szCs w:val="18"/>
                <w:u w:val="single"/>
              </w:rPr>
            </w:pPr>
          </w:p>
          <w:p w:rsidR="00D5351C" w:rsidRPr="0073163D" w:rsidRDefault="00D5351C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73163D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noProof/>
                <w:color w:val="0033CC"/>
                <w:sz w:val="18"/>
                <w:szCs w:val="18"/>
              </w:rPr>
              <w:drawing>
                <wp:inline distT="0" distB="0" distL="0" distR="0">
                  <wp:extent cx="694766" cy="952500"/>
                  <wp:effectExtent l="19050" t="0" r="0" b="0"/>
                  <wp:docPr id="4" name="Picture 4" descr="http://ts1.mm.bing.net/images/thumbnail.aspx?q=1512832108110&amp;id=8450bce40ba3a4e87c9ae4ba3e575f96&amp;tmaxh=8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ts1.mm.bing.net/images/thumbnail.aspx?q=1512832108110&amp;id=8450bce40ba3a4e87c9ae4ba3e575f96&amp;tmaxh=85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577" cy="9536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55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14</w:t>
            </w:r>
          </w:p>
          <w:p w:rsidR="00D5351C" w:rsidRPr="001D4D8A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D4D8A">
              <w:rPr>
                <w:b/>
                <w:bCs/>
                <w:sz w:val="22"/>
                <w:szCs w:val="22"/>
                <w:u w:val="single"/>
              </w:rPr>
              <w:t>FANCY</w:t>
            </w:r>
          </w:p>
          <w:p w:rsidR="00D5351C" w:rsidRPr="001D4D8A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1D4D8A">
              <w:rPr>
                <w:b/>
                <w:bCs/>
                <w:sz w:val="22"/>
                <w:szCs w:val="22"/>
                <w:u w:val="single"/>
              </w:rPr>
              <w:t>NANCY</w:t>
            </w:r>
          </w:p>
          <w:p w:rsidR="00D5351C" w:rsidRPr="001D4D8A" w:rsidRDefault="00D5351C" w:rsidP="001D4D8A">
            <w:pPr>
              <w:pStyle w:val="Dates"/>
              <w:widowControl w:val="0"/>
              <w:jc w:val="center"/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</w:pPr>
            <w:r w:rsidRPr="001D4D8A">
              <w:rPr>
                <w:rFonts w:ascii="Georgia" w:hAnsi="Georgia"/>
                <w:b/>
                <w:bCs/>
                <w:color w:val="000000"/>
                <w:sz w:val="22"/>
                <w:szCs w:val="22"/>
              </w:rPr>
              <w:t>1:00 Crystal</w:t>
            </w:r>
          </w:p>
          <w:p w:rsidR="0073163D" w:rsidRPr="001D4D8A" w:rsidRDefault="0073163D" w:rsidP="001D4D8A">
            <w:pPr>
              <w:pStyle w:val="Dates"/>
              <w:widowControl w:val="0"/>
              <w:jc w:val="center"/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 w:rsidRPr="001D4D8A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763-531-0052</w:t>
            </w:r>
          </w:p>
          <w:p w:rsidR="0073163D" w:rsidRPr="0073163D" w:rsidRDefault="0073163D" w:rsidP="001D4D8A">
            <w:pPr>
              <w:widowControl w:val="0"/>
              <w:tabs>
                <w:tab w:val="left" w:pos="225"/>
              </w:tabs>
              <w:jc w:val="center"/>
              <w:rPr>
                <w:rFonts w:ascii="Georgia" w:hAnsi="Georgia"/>
                <w:b/>
                <w:color w:val="000000"/>
                <w:sz w:val="18"/>
                <w:szCs w:val="18"/>
              </w:rPr>
            </w:pPr>
          </w:p>
          <w:p w:rsidR="00D5351C" w:rsidRPr="0073163D" w:rsidRDefault="00D5351C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15</w:t>
            </w:r>
          </w:p>
        </w:tc>
        <w:tc>
          <w:tcPr>
            <w:tcW w:w="1954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5351C" w:rsidRPr="001D4D8A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1D4D8A">
              <w:rPr>
                <w:b/>
                <w:bCs/>
                <w:color w:val="0000FF"/>
                <w:sz w:val="22"/>
                <w:szCs w:val="22"/>
                <w:u w:val="single"/>
              </w:rPr>
              <w:t>DADDY-DAUGHTER DANCE</w:t>
            </w:r>
          </w:p>
          <w:p w:rsidR="00D5351C" w:rsidRPr="001D4D8A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color w:val="0000FF"/>
                <w:sz w:val="22"/>
                <w:szCs w:val="22"/>
              </w:rPr>
            </w:pPr>
            <w:r w:rsidRPr="001D4D8A">
              <w:rPr>
                <w:b/>
                <w:bCs/>
                <w:color w:val="0000FF"/>
                <w:sz w:val="22"/>
                <w:szCs w:val="22"/>
              </w:rPr>
              <w:t>6:00 Shakopee</w:t>
            </w:r>
          </w:p>
          <w:p w:rsidR="0073163D" w:rsidRPr="001D4D8A" w:rsidRDefault="0073163D" w:rsidP="001D4D8A">
            <w:pPr>
              <w:pStyle w:val="Dates"/>
              <w:widowControl w:val="0"/>
              <w:jc w:val="center"/>
              <w:rPr>
                <w:rFonts w:ascii="Georgia" w:hAnsi="Georgia"/>
                <w:b/>
                <w:bCs/>
                <w:color w:val="FF0000"/>
                <w:sz w:val="22"/>
                <w:szCs w:val="22"/>
                <w:u w:val="single"/>
              </w:rPr>
            </w:pPr>
            <w:r w:rsidRPr="001D4D8A">
              <w:rPr>
                <w:rFonts w:ascii="Georgia" w:hAnsi="Georgia"/>
                <w:b/>
                <w:bCs/>
                <w:color w:val="FF0000"/>
                <w:sz w:val="22"/>
                <w:szCs w:val="22"/>
                <w:u w:val="single"/>
              </w:rPr>
              <w:t>952-233-9500</w:t>
            </w:r>
          </w:p>
          <w:p w:rsidR="0073163D" w:rsidRPr="0073163D" w:rsidRDefault="0073163D" w:rsidP="001D4D8A">
            <w:pPr>
              <w:widowControl w:val="0"/>
              <w:jc w:val="center"/>
              <w:rPr>
                <w:rFonts w:ascii="Georgia" w:hAnsi="Georgia"/>
                <w:b/>
                <w:color w:val="000000"/>
                <w:sz w:val="18"/>
                <w:szCs w:val="18"/>
              </w:rPr>
            </w:pPr>
          </w:p>
          <w:p w:rsidR="00AE75DA" w:rsidRPr="0073163D" w:rsidRDefault="00AE75DA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955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17</w:t>
            </w:r>
          </w:p>
        </w:tc>
      </w:tr>
      <w:tr w:rsidR="00AE75DA" w:rsidRPr="00CD7617" w:rsidTr="00EE3CEE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1D4D8A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>
              <w:rPr>
                <w:rFonts w:ascii="Georgia" w:hAnsi="Georgia"/>
                <w:b/>
                <w:noProof/>
                <w:sz w:val="18"/>
                <w:szCs w:val="1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-28.85pt;margin-top:16.4pt;width:409.5pt;height:118.7pt;z-index:251658240;mso-wrap-distance-left:2.88pt;mso-wrap-distance-top:2.88pt;mso-wrap-distance-right:2.88pt;mso-wrap-distance-bottom:2.88pt;mso-position-horizontal-relative:text;mso-position-vertical-relative:text" fillcolor="#f6f" strokecolor="red" strokeweight="4.5pt" o:cliptowrap="t">
                  <v:stroke dashstyle="longDash" linestyle="thinThick">
                    <o:left v:ext="view" dashstyle="longDash" color="#06f" weight="4.5pt" linestyle="thinThick" joinstyle="miter"/>
                    <o:top v:ext="view" dashstyle="longDash" color="#06f" weight="4.5pt" linestyle="thinThick" joinstyle="miter"/>
                    <o:right v:ext="view" dashstyle="longDash" color="#06f" weight="4.5pt" linestyle="thinThick" joinstyle="miter"/>
                    <o:bottom v:ext="view" dashstyle="longDash" color="#06f" weight="4.5pt" linestyle="thinThick" joinstyle="miter"/>
                    <o:column v:ext="view" color="black [0]"/>
                  </v:stroke>
                  <v:shadow color="#ccc"/>
                  <v:textbox style="mso-next-textbox:#_x0000_s1026;mso-column-margin:5.76pt" inset="2.88pt,2.88pt,2.88pt,2.88pt">
                    <w:txbxContent>
                      <w:p w:rsidR="001D4D8A" w:rsidRDefault="001D4D8A" w:rsidP="001D4D8A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CHARACTER PARTY</w:t>
                        </w: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:  Ages 3-7: Fun, dancing, </w:t>
                        </w:r>
                        <w:proofErr w:type="gramStart"/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flannel  games</w:t>
                        </w:r>
                        <w:proofErr w:type="gramEnd"/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&amp; craft.   (Adult stays too!) </w:t>
                        </w: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 xml:space="preserve">1 Hr </w:t>
                        </w:r>
                      </w:p>
                      <w:p w:rsidR="001D4D8A" w:rsidRPr="006253C8" w:rsidRDefault="001D4D8A" w:rsidP="001D4D8A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:rsidR="001D4D8A" w:rsidRDefault="001D4D8A" w:rsidP="001D4D8A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</w:pP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DADDY-DAUGHTER DANCE:</w:t>
                        </w: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 Ages 3-8 w/ Adult: CINDERELLA, SNOW WHITE &amp; BELLE WILL BE THERE!  Dancing, Craft &amp; Photo </w:t>
                        </w:r>
                        <w:proofErr w:type="spellStart"/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Opps</w:t>
                        </w:r>
                        <w:proofErr w:type="spellEnd"/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—</w:t>
                        </w:r>
                        <w:proofErr w:type="gramStart"/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>Each</w:t>
                        </w:r>
                        <w:proofErr w:type="gramEnd"/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child gets glitter baton, beading craft &amp; personalized Princess tote bag to take home! </w:t>
                        </w: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1 ½ Hr</w:t>
                        </w:r>
                      </w:p>
                      <w:p w:rsidR="001D4D8A" w:rsidRPr="006253C8" w:rsidRDefault="001D4D8A" w:rsidP="001D4D8A">
                        <w:pPr>
                          <w:widowControl w:val="0"/>
                          <w:rPr>
                            <w:rFonts w:ascii="Arial Narrow" w:hAnsi="Arial Narrow"/>
                            <w:i/>
                            <w:iCs/>
                            <w:sz w:val="20"/>
                            <w:szCs w:val="20"/>
                          </w:rPr>
                        </w:pPr>
                      </w:p>
                      <w:p w:rsidR="001D4D8A" w:rsidRPr="006253C8" w:rsidRDefault="001D4D8A" w:rsidP="001D4D8A">
                        <w:pPr>
                          <w:widowControl w:val="0"/>
                          <w:rPr>
                            <w:rFonts w:ascii="Arial Narrow" w:hAnsi="Arial Narrow"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IDOL ROCK STAR:</w:t>
                        </w: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</w:rPr>
                          <w:t xml:space="preserve">  Ages 5-12:  Test your Idol voice in our microphone!  Your Rock Star Make-over includes:  Hair-Up-Do with color &amp; glitter! Fingernail polish, sugar tattoo, beading craft &amp; more!  </w:t>
                        </w:r>
                        <w:r w:rsidRPr="006253C8">
                          <w:rPr>
                            <w:rFonts w:ascii="Arial Narrow" w:hAnsi="Arial Narrow"/>
                            <w:b/>
                            <w:bCs/>
                            <w:i/>
                            <w:iCs/>
                            <w:sz w:val="20"/>
                            <w:szCs w:val="20"/>
                            <w:u w:val="single"/>
                          </w:rPr>
                          <w:t>1 ½ Hr</w:t>
                        </w:r>
                      </w:p>
                    </w:txbxContent>
                  </v:textbox>
                </v:shape>
              </w:pict>
            </w:r>
            <w:r w:rsidR="00F95621" w:rsidRPr="0073163D">
              <w:rPr>
                <w:rFonts w:ascii="Georgia" w:hAnsi="Georgia"/>
                <w:b/>
                <w:sz w:val="18"/>
                <w:szCs w:val="18"/>
              </w:rPr>
              <w:t>18</w:t>
            </w:r>
          </w:p>
        </w:tc>
        <w:tc>
          <w:tcPr>
            <w:tcW w:w="1954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19</w:t>
            </w:r>
          </w:p>
        </w:tc>
        <w:tc>
          <w:tcPr>
            <w:tcW w:w="1954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20</w:t>
            </w:r>
          </w:p>
        </w:tc>
        <w:tc>
          <w:tcPr>
            <w:tcW w:w="1955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21</w:t>
            </w:r>
          </w:p>
        </w:tc>
        <w:tc>
          <w:tcPr>
            <w:tcW w:w="1955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22</w:t>
            </w:r>
          </w:p>
          <w:p w:rsidR="00D5351C" w:rsidRPr="001D4D8A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 w:rsidRPr="001D4D8A">
              <w:rPr>
                <w:b/>
                <w:bCs/>
                <w:color w:val="auto"/>
                <w:sz w:val="22"/>
                <w:szCs w:val="22"/>
                <w:u w:val="single"/>
              </w:rPr>
              <w:t>FANCY</w:t>
            </w:r>
          </w:p>
          <w:p w:rsidR="00D5351C" w:rsidRPr="001D4D8A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 w:rsidRPr="001D4D8A">
              <w:rPr>
                <w:b/>
                <w:bCs/>
                <w:color w:val="auto"/>
                <w:sz w:val="22"/>
                <w:szCs w:val="22"/>
                <w:u w:val="single"/>
              </w:rPr>
              <w:t>NANCY</w:t>
            </w:r>
          </w:p>
          <w:p w:rsidR="00D5351C" w:rsidRPr="001D4D8A" w:rsidRDefault="00D5351C" w:rsidP="001D4D8A">
            <w:pPr>
              <w:pStyle w:val="Dates"/>
              <w:widowControl w:val="0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D4D8A">
              <w:rPr>
                <w:rFonts w:ascii="Georgia" w:hAnsi="Georgia"/>
                <w:b/>
                <w:bCs/>
                <w:sz w:val="22"/>
                <w:szCs w:val="22"/>
              </w:rPr>
              <w:t>1:00 Plymouth</w:t>
            </w:r>
          </w:p>
          <w:p w:rsidR="00D5351C" w:rsidRPr="001D4D8A" w:rsidRDefault="00D5351C" w:rsidP="001D4D8A">
            <w:pPr>
              <w:pStyle w:val="Dates"/>
              <w:widowControl w:val="0"/>
              <w:jc w:val="center"/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 w:rsidRPr="001D4D8A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763-509-5200</w:t>
            </w:r>
          </w:p>
          <w:p w:rsidR="00D5351C" w:rsidRPr="0073163D" w:rsidRDefault="00D5351C" w:rsidP="001D4D8A">
            <w:pPr>
              <w:widowControl w:val="0"/>
              <w:jc w:val="center"/>
              <w:rPr>
                <w:rFonts w:ascii="Georgia" w:hAnsi="Georgia"/>
                <w:b/>
                <w:color w:val="000000"/>
                <w:sz w:val="18"/>
                <w:szCs w:val="18"/>
              </w:rPr>
            </w:pPr>
          </w:p>
          <w:p w:rsidR="00D5351C" w:rsidRPr="0073163D" w:rsidRDefault="00D5351C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  <w:tc>
          <w:tcPr>
            <w:tcW w:w="1954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D5351C" w:rsidRPr="0073163D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73163D">
              <w:rPr>
                <w:b/>
                <w:bCs/>
                <w:color w:val="0000FF"/>
                <w:sz w:val="18"/>
                <w:szCs w:val="18"/>
                <w:u w:val="single"/>
              </w:rPr>
              <w:t>DADDY-DAUGHTER DANCE</w:t>
            </w:r>
          </w:p>
          <w:p w:rsidR="00D5351C" w:rsidRPr="0073163D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73163D">
              <w:rPr>
                <w:b/>
                <w:bCs/>
                <w:color w:val="0000FF"/>
                <w:sz w:val="18"/>
                <w:szCs w:val="18"/>
              </w:rPr>
              <w:t>6:15 Anoka-</w:t>
            </w:r>
            <w:r w:rsidR="0073163D">
              <w:rPr>
                <w:b/>
                <w:bCs/>
                <w:color w:val="0000FF"/>
                <w:sz w:val="18"/>
                <w:szCs w:val="18"/>
              </w:rPr>
              <w:t>Hen</w:t>
            </w:r>
          </w:p>
          <w:p w:rsidR="00D5351C" w:rsidRPr="0073163D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73163D">
              <w:rPr>
                <w:b/>
                <w:bCs/>
                <w:color w:val="0000FF"/>
                <w:sz w:val="18"/>
                <w:szCs w:val="18"/>
              </w:rPr>
              <w:t>Monroe Elem,</w:t>
            </w:r>
          </w:p>
          <w:p w:rsidR="00D5351C" w:rsidRPr="0073163D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color w:val="0000FF"/>
                <w:sz w:val="18"/>
                <w:szCs w:val="18"/>
              </w:rPr>
            </w:pPr>
            <w:r w:rsidRPr="0073163D">
              <w:rPr>
                <w:b/>
                <w:bCs/>
                <w:color w:val="0000FF"/>
                <w:sz w:val="18"/>
                <w:szCs w:val="18"/>
              </w:rPr>
              <w:t>Brooklyn Park</w:t>
            </w:r>
          </w:p>
          <w:p w:rsidR="00AE75DA" w:rsidRPr="001D4D8A" w:rsidRDefault="0073163D" w:rsidP="001D4D8A">
            <w:pPr>
              <w:pStyle w:val="Dates"/>
              <w:jc w:val="center"/>
              <w:rPr>
                <w:rFonts w:ascii="Georgia" w:hAnsi="Georgia"/>
                <w:b/>
                <w:color w:val="FF0000"/>
                <w:sz w:val="18"/>
                <w:szCs w:val="18"/>
                <w:u w:val="single"/>
              </w:rPr>
            </w:pPr>
            <w:r w:rsidRPr="001D4D8A">
              <w:rPr>
                <w:rFonts w:ascii="Georgia" w:hAnsi="Georgia" w:cs="Tahoma"/>
                <w:b/>
                <w:color w:val="FF0000"/>
                <w:sz w:val="18"/>
                <w:szCs w:val="18"/>
                <w:u w:val="single"/>
              </w:rPr>
              <w:t>763-506-1260</w:t>
            </w:r>
          </w:p>
        </w:tc>
        <w:tc>
          <w:tcPr>
            <w:tcW w:w="1955" w:type="dxa"/>
            <w:shd w:val="clear" w:color="auto" w:fill="FFFF00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24</w:t>
            </w:r>
          </w:p>
          <w:p w:rsidR="00D5351C" w:rsidRPr="001D4D8A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 w:rsidRPr="001D4D8A">
              <w:rPr>
                <w:b/>
                <w:bCs/>
                <w:color w:val="auto"/>
                <w:sz w:val="22"/>
                <w:szCs w:val="22"/>
                <w:u w:val="single"/>
              </w:rPr>
              <w:t>FANCY</w:t>
            </w:r>
          </w:p>
          <w:p w:rsidR="00D5351C" w:rsidRPr="001D4D8A" w:rsidRDefault="00D5351C" w:rsidP="001D4D8A">
            <w:pPr>
              <w:pStyle w:val="msoaccenttext6"/>
              <w:widowControl w:val="0"/>
              <w:jc w:val="center"/>
              <w:rPr>
                <w:b/>
                <w:bCs/>
                <w:color w:val="auto"/>
                <w:sz w:val="22"/>
                <w:szCs w:val="22"/>
                <w:u w:val="single"/>
              </w:rPr>
            </w:pPr>
            <w:r w:rsidRPr="001D4D8A">
              <w:rPr>
                <w:b/>
                <w:bCs/>
                <w:color w:val="auto"/>
                <w:sz w:val="22"/>
                <w:szCs w:val="22"/>
                <w:u w:val="single"/>
              </w:rPr>
              <w:t>NANCY</w:t>
            </w:r>
          </w:p>
          <w:p w:rsidR="00D5351C" w:rsidRPr="001D4D8A" w:rsidRDefault="00D5351C" w:rsidP="001D4D8A">
            <w:pPr>
              <w:pStyle w:val="Dates"/>
              <w:widowControl w:val="0"/>
              <w:jc w:val="center"/>
              <w:rPr>
                <w:rFonts w:ascii="Georgia" w:hAnsi="Georgia"/>
                <w:b/>
                <w:bCs/>
                <w:sz w:val="22"/>
                <w:szCs w:val="22"/>
              </w:rPr>
            </w:pPr>
            <w:r w:rsidRPr="001D4D8A">
              <w:rPr>
                <w:rFonts w:ascii="Georgia" w:hAnsi="Georgia"/>
                <w:b/>
                <w:bCs/>
                <w:sz w:val="22"/>
                <w:szCs w:val="22"/>
              </w:rPr>
              <w:t>10:00 Edina</w:t>
            </w:r>
          </w:p>
          <w:p w:rsidR="0073163D" w:rsidRPr="001D4D8A" w:rsidRDefault="0073163D" w:rsidP="001D4D8A">
            <w:pPr>
              <w:pStyle w:val="Dates"/>
              <w:widowControl w:val="0"/>
              <w:jc w:val="center"/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</w:pPr>
            <w:r w:rsidRPr="001D4D8A">
              <w:rPr>
                <w:rFonts w:ascii="Georgia" w:hAnsi="Georgia"/>
                <w:b/>
                <w:bCs/>
                <w:sz w:val="22"/>
                <w:szCs w:val="22"/>
                <w:u w:val="single"/>
              </w:rPr>
              <w:t>952-826-0367</w:t>
            </w:r>
          </w:p>
          <w:p w:rsidR="0073163D" w:rsidRPr="0073163D" w:rsidRDefault="0073163D" w:rsidP="001D4D8A">
            <w:pPr>
              <w:widowControl w:val="0"/>
              <w:jc w:val="center"/>
              <w:rPr>
                <w:rFonts w:ascii="Georgia" w:hAnsi="Georgia"/>
                <w:b/>
                <w:color w:val="000000"/>
                <w:sz w:val="18"/>
                <w:szCs w:val="18"/>
              </w:rPr>
            </w:pPr>
          </w:p>
          <w:p w:rsidR="00D5351C" w:rsidRPr="0073163D" w:rsidRDefault="00D5351C" w:rsidP="001D4D8A">
            <w:pPr>
              <w:pStyle w:val="Dates"/>
              <w:jc w:val="center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  <w:tr w:rsidR="00AE75DA" w:rsidRPr="00CD7617" w:rsidTr="00EE3CEE">
        <w:trPr>
          <w:cantSplit/>
          <w:trHeight w:hRule="exact" w:val="1584"/>
          <w:jc w:val="center"/>
        </w:trPr>
        <w:tc>
          <w:tcPr>
            <w:tcW w:w="1953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997953">
            <w:pPr>
              <w:pStyle w:val="Dates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25</w:t>
            </w:r>
          </w:p>
        </w:tc>
        <w:tc>
          <w:tcPr>
            <w:tcW w:w="1954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997953">
            <w:pPr>
              <w:pStyle w:val="Dates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26</w:t>
            </w:r>
          </w:p>
        </w:tc>
        <w:tc>
          <w:tcPr>
            <w:tcW w:w="1954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997953">
            <w:pPr>
              <w:pStyle w:val="Dates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27</w:t>
            </w:r>
          </w:p>
        </w:tc>
        <w:tc>
          <w:tcPr>
            <w:tcW w:w="1955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997953">
            <w:pPr>
              <w:pStyle w:val="Dates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28</w:t>
            </w:r>
          </w:p>
        </w:tc>
        <w:tc>
          <w:tcPr>
            <w:tcW w:w="1955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997953">
            <w:pPr>
              <w:pStyle w:val="Dates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29</w:t>
            </w:r>
          </w:p>
        </w:tc>
        <w:tc>
          <w:tcPr>
            <w:tcW w:w="1954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F95621" w:rsidP="001D4D8A">
            <w:pPr>
              <w:pStyle w:val="Dates"/>
              <w:rPr>
                <w:rFonts w:ascii="Georgia" w:hAnsi="Georgia"/>
                <w:b/>
                <w:sz w:val="18"/>
                <w:szCs w:val="18"/>
              </w:rPr>
            </w:pPr>
            <w:r w:rsidRPr="0073163D">
              <w:rPr>
                <w:rFonts w:ascii="Georgia" w:hAnsi="Georgia"/>
                <w:b/>
                <w:sz w:val="18"/>
                <w:szCs w:val="18"/>
              </w:rPr>
              <w:t>30</w:t>
            </w:r>
          </w:p>
        </w:tc>
        <w:tc>
          <w:tcPr>
            <w:tcW w:w="1955" w:type="dxa"/>
            <w:shd w:val="clear" w:color="auto" w:fill="FF99FF"/>
            <w:tcMar>
              <w:top w:w="115" w:type="dxa"/>
              <w:left w:w="115" w:type="dxa"/>
              <w:bottom w:w="115" w:type="dxa"/>
              <w:right w:w="115" w:type="dxa"/>
            </w:tcMar>
          </w:tcPr>
          <w:p w:rsidR="00AE75DA" w:rsidRPr="0073163D" w:rsidRDefault="00AE75DA" w:rsidP="00997953">
            <w:pPr>
              <w:pStyle w:val="Dates"/>
              <w:rPr>
                <w:rFonts w:ascii="Georgia" w:hAnsi="Georgia"/>
                <w:b/>
                <w:sz w:val="18"/>
                <w:szCs w:val="18"/>
              </w:rPr>
            </w:pPr>
          </w:p>
        </w:tc>
      </w:tr>
    </w:tbl>
    <w:p w:rsidR="001D4D8A" w:rsidRDefault="001D4D8A" w:rsidP="001D4D8A">
      <w:pPr>
        <w:rPr>
          <w:bCs/>
        </w:rPr>
      </w:pPr>
    </w:p>
    <w:sectPr w:rsidR="001D4D8A" w:rsidSect="00AE1DC2">
      <w:pgSz w:w="15840" w:h="12240" w:orient="landscape" w:code="1"/>
      <w:pgMar w:top="1080" w:right="1080" w:bottom="734" w:left="1080" w:header="720" w:footer="720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stylePaneFormatFilter w:val="3001"/>
  <w:defaultTabStop w:val="720"/>
  <w:noPunctuationKerning/>
  <w:characterSpacingControl w:val="doNotCompress"/>
  <w:compat/>
  <w:rsids>
    <w:rsidRoot w:val="00AE1DC2"/>
    <w:rsid w:val="000105CB"/>
    <w:rsid w:val="000540C2"/>
    <w:rsid w:val="000F41C9"/>
    <w:rsid w:val="00110DFC"/>
    <w:rsid w:val="001219F8"/>
    <w:rsid w:val="00127A7E"/>
    <w:rsid w:val="001411B8"/>
    <w:rsid w:val="00151E0B"/>
    <w:rsid w:val="00174473"/>
    <w:rsid w:val="001A23B9"/>
    <w:rsid w:val="001D4D8A"/>
    <w:rsid w:val="001E499C"/>
    <w:rsid w:val="001F0ABC"/>
    <w:rsid w:val="001F23D9"/>
    <w:rsid w:val="002438DF"/>
    <w:rsid w:val="0024645D"/>
    <w:rsid w:val="00264730"/>
    <w:rsid w:val="00267C4C"/>
    <w:rsid w:val="00271B35"/>
    <w:rsid w:val="0028699A"/>
    <w:rsid w:val="002B79A4"/>
    <w:rsid w:val="00305C15"/>
    <w:rsid w:val="003221DC"/>
    <w:rsid w:val="00335204"/>
    <w:rsid w:val="0034783A"/>
    <w:rsid w:val="00375C59"/>
    <w:rsid w:val="00391582"/>
    <w:rsid w:val="003B6538"/>
    <w:rsid w:val="003C38AC"/>
    <w:rsid w:val="003F7F4B"/>
    <w:rsid w:val="00417712"/>
    <w:rsid w:val="00434F56"/>
    <w:rsid w:val="0047586B"/>
    <w:rsid w:val="004951BE"/>
    <w:rsid w:val="004D0530"/>
    <w:rsid w:val="004F3D60"/>
    <w:rsid w:val="00522483"/>
    <w:rsid w:val="00530612"/>
    <w:rsid w:val="00545B07"/>
    <w:rsid w:val="005B06E1"/>
    <w:rsid w:val="005C3241"/>
    <w:rsid w:val="005C4458"/>
    <w:rsid w:val="005D282F"/>
    <w:rsid w:val="005D3D2F"/>
    <w:rsid w:val="005E1018"/>
    <w:rsid w:val="005F64BC"/>
    <w:rsid w:val="006235CE"/>
    <w:rsid w:val="00662C2C"/>
    <w:rsid w:val="00665B68"/>
    <w:rsid w:val="00687D5F"/>
    <w:rsid w:val="006A0062"/>
    <w:rsid w:val="006E013D"/>
    <w:rsid w:val="006E7C12"/>
    <w:rsid w:val="0070034E"/>
    <w:rsid w:val="00706624"/>
    <w:rsid w:val="0072635A"/>
    <w:rsid w:val="0073163D"/>
    <w:rsid w:val="00745963"/>
    <w:rsid w:val="00745FA0"/>
    <w:rsid w:val="0075427B"/>
    <w:rsid w:val="0076688B"/>
    <w:rsid w:val="00777BE1"/>
    <w:rsid w:val="00781434"/>
    <w:rsid w:val="00781FFB"/>
    <w:rsid w:val="00785890"/>
    <w:rsid w:val="007975C4"/>
    <w:rsid w:val="007A5849"/>
    <w:rsid w:val="007A7AA0"/>
    <w:rsid w:val="007E1BB6"/>
    <w:rsid w:val="007E759C"/>
    <w:rsid w:val="007F0503"/>
    <w:rsid w:val="007F75FF"/>
    <w:rsid w:val="008035FB"/>
    <w:rsid w:val="00807A11"/>
    <w:rsid w:val="008223C9"/>
    <w:rsid w:val="00823014"/>
    <w:rsid w:val="00843B36"/>
    <w:rsid w:val="00860B24"/>
    <w:rsid w:val="00883937"/>
    <w:rsid w:val="008A26C6"/>
    <w:rsid w:val="008B3493"/>
    <w:rsid w:val="008E17EE"/>
    <w:rsid w:val="008F07E0"/>
    <w:rsid w:val="0090542A"/>
    <w:rsid w:val="00940D43"/>
    <w:rsid w:val="00951ED3"/>
    <w:rsid w:val="00972AD4"/>
    <w:rsid w:val="00975B98"/>
    <w:rsid w:val="00997953"/>
    <w:rsid w:val="009F0AA0"/>
    <w:rsid w:val="00A13D6E"/>
    <w:rsid w:val="00A250E2"/>
    <w:rsid w:val="00A315BE"/>
    <w:rsid w:val="00A356D3"/>
    <w:rsid w:val="00A64DCE"/>
    <w:rsid w:val="00A81AC5"/>
    <w:rsid w:val="00A95B76"/>
    <w:rsid w:val="00AC5E88"/>
    <w:rsid w:val="00AE1DC2"/>
    <w:rsid w:val="00AE75DA"/>
    <w:rsid w:val="00B05F5A"/>
    <w:rsid w:val="00B11B45"/>
    <w:rsid w:val="00B30A6D"/>
    <w:rsid w:val="00B35068"/>
    <w:rsid w:val="00B543F2"/>
    <w:rsid w:val="00B61AF5"/>
    <w:rsid w:val="00B6434F"/>
    <w:rsid w:val="00B64EC4"/>
    <w:rsid w:val="00B71E98"/>
    <w:rsid w:val="00BB3F53"/>
    <w:rsid w:val="00BB4E54"/>
    <w:rsid w:val="00BB5998"/>
    <w:rsid w:val="00BF247B"/>
    <w:rsid w:val="00C00FDA"/>
    <w:rsid w:val="00C0521C"/>
    <w:rsid w:val="00C14AB4"/>
    <w:rsid w:val="00C37ABA"/>
    <w:rsid w:val="00C4216B"/>
    <w:rsid w:val="00C43AC3"/>
    <w:rsid w:val="00C8675E"/>
    <w:rsid w:val="00CB7A50"/>
    <w:rsid w:val="00CC1147"/>
    <w:rsid w:val="00CD639B"/>
    <w:rsid w:val="00CD7617"/>
    <w:rsid w:val="00CF629B"/>
    <w:rsid w:val="00D03423"/>
    <w:rsid w:val="00D1570B"/>
    <w:rsid w:val="00D5351C"/>
    <w:rsid w:val="00D57674"/>
    <w:rsid w:val="00D9744F"/>
    <w:rsid w:val="00DD5ADD"/>
    <w:rsid w:val="00E03A50"/>
    <w:rsid w:val="00E35B6F"/>
    <w:rsid w:val="00E43BC8"/>
    <w:rsid w:val="00E47AB4"/>
    <w:rsid w:val="00E72292"/>
    <w:rsid w:val="00E73029"/>
    <w:rsid w:val="00E81B2E"/>
    <w:rsid w:val="00E97D2F"/>
    <w:rsid w:val="00EC2F29"/>
    <w:rsid w:val="00ED29B6"/>
    <w:rsid w:val="00EE3CEE"/>
    <w:rsid w:val="00EF1203"/>
    <w:rsid w:val="00EF6EE3"/>
    <w:rsid w:val="00F00436"/>
    <w:rsid w:val="00F24D83"/>
    <w:rsid w:val="00F65E65"/>
    <w:rsid w:val="00F82808"/>
    <w:rsid w:val="00F93DCB"/>
    <w:rsid w:val="00F95621"/>
    <w:rsid w:val="00FC6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f69,#f9f"/>
      <o:colormenu v:ext="edit" fillcolor="#f9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6538"/>
    <w:rPr>
      <w:rFonts w:ascii="Perpetua" w:hAnsi="Perpetu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B6538"/>
    <w:pPr>
      <w:keepNext/>
      <w:spacing w:before="240" w:after="60"/>
      <w:outlineLvl w:val="0"/>
    </w:pPr>
    <w:rPr>
      <w:rFonts w:ascii="Franklin Gothic Book" w:hAnsi="Franklin Gothic Book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F07E0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3B6538"/>
    <w:pPr>
      <w:jc w:val="center"/>
    </w:pPr>
    <w:rPr>
      <w:rFonts w:ascii="Franklin Gothic Book" w:hAnsi="Franklin Gothic Book"/>
      <w:bCs/>
      <w:sz w:val="48"/>
      <w:szCs w:val="20"/>
    </w:rPr>
  </w:style>
  <w:style w:type="paragraph" w:customStyle="1" w:styleId="Dates">
    <w:name w:val="Dates"/>
    <w:basedOn w:val="Normal"/>
    <w:rsid w:val="003B6538"/>
    <w:rPr>
      <w:rFonts w:cs="Arial"/>
      <w:sz w:val="20"/>
      <w:szCs w:val="20"/>
    </w:rPr>
  </w:style>
  <w:style w:type="paragraph" w:customStyle="1" w:styleId="Weekdays">
    <w:name w:val="Weekdays"/>
    <w:basedOn w:val="Normal"/>
    <w:rsid w:val="003B6538"/>
    <w:pPr>
      <w:jc w:val="center"/>
    </w:pPr>
    <w:rPr>
      <w:rFonts w:ascii="Franklin Gothic Book" w:hAnsi="Franklin Gothic Book"/>
      <w:b/>
      <w:spacing w:val="1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B6538"/>
    <w:rPr>
      <w:rFonts w:ascii="Franklin Gothic Book" w:eastAsia="Times New Roman" w:hAnsi="Franklin Gothic Book" w:cs="Times New Roman"/>
      <w:b/>
      <w:bCs/>
      <w:kern w:val="32"/>
      <w:sz w:val="32"/>
      <w:szCs w:val="32"/>
    </w:rPr>
  </w:style>
  <w:style w:type="paragraph" w:customStyle="1" w:styleId="msoorganizationname2">
    <w:name w:val="msoorganizationname2"/>
    <w:rsid w:val="00AE1DC2"/>
    <w:rPr>
      <w:rFonts w:ascii="Georgia" w:hAnsi="Georgia"/>
      <w:b/>
      <w:bCs/>
      <w:color w:val="000000"/>
      <w:kern w:val="28"/>
      <w:sz w:val="37"/>
      <w:szCs w:val="24"/>
    </w:rPr>
  </w:style>
  <w:style w:type="paragraph" w:customStyle="1" w:styleId="msoaccenttext6">
    <w:name w:val="msoaccenttext6"/>
    <w:rsid w:val="00D5351C"/>
    <w:rPr>
      <w:rFonts w:ascii="Georgia" w:hAnsi="Georgia"/>
      <w:color w:val="000000"/>
      <w:kern w:val="28"/>
      <w:sz w:val="3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8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www.bing.com/images/search?q=fancy+nancy&amp;FORM=IGRE2#focal=498c104905f5d609ca68067bf76bbe1a&amp;furl=http%3a%2f%2fwww.harpercollinschildrens.com%2fharperchildrensImages%2fPrintable%2ffancy_ecard_promo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://www.bing.com/images/search?q=images+of+fancy+nancy&amp;FORM=IGRE7#focal=9efea2800d3ac5c9366063152dc172e9&amp;furl=http%3a%2f%2fwww.liveandlearn.com%2ffancynancy%2ffancynancyfullstudioshot.jp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\ONCE%20UPON%20A%20STAR\Web%20Calendars\2010\2010%20calend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5948E-F51B-4EE8-A056-A2F0CE4FD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2010 calendar</Template>
  <TotalTime>0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2</cp:revision>
  <cp:lastPrinted>2004-06-11T04:44:00Z</cp:lastPrinted>
  <dcterms:created xsi:type="dcterms:W3CDTF">2010-01-23T14:20:00Z</dcterms:created>
  <dcterms:modified xsi:type="dcterms:W3CDTF">2010-01-23T14:20:00Z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TC103619861033</vt:lpwstr>
  </property>
</Properties>
</file>